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AED87" w14:textId="77777777" w:rsidR="008B3484" w:rsidRDefault="00390D9C" w:rsidP="00390D9C">
      <w:pPr>
        <w:rPr>
          <w:rFonts w:ascii="Myriad Pro"/>
          <w:sz w:val="5"/>
        </w:rPr>
      </w:pPr>
      <w:r>
        <w:rPr>
          <w:noProof/>
          <w:color w:val="231F20"/>
        </w:rPr>
        <w:drawing>
          <wp:anchor distT="0" distB="0" distL="114300" distR="114300" simplePos="0" relativeHeight="251677184" behindDoc="0" locked="0" layoutInCell="1" allowOverlap="1" wp14:anchorId="6C760BD0" wp14:editId="07B02BD1">
            <wp:simplePos x="0" y="0"/>
            <wp:positionH relativeFrom="column">
              <wp:posOffset>117231</wp:posOffset>
            </wp:positionH>
            <wp:positionV relativeFrom="paragraph">
              <wp:posOffset>440</wp:posOffset>
            </wp:positionV>
            <wp:extent cx="1077595" cy="1051413"/>
            <wp:effectExtent l="0" t="0" r="1905" b="3175"/>
            <wp:wrapSquare wrapText="bothSides"/>
            <wp:docPr id="49" name="Picture 4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1051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A7409E" w14:textId="77777777" w:rsidR="008B3484" w:rsidRDefault="008B3484">
      <w:pPr>
        <w:pStyle w:val="BodyText"/>
        <w:spacing w:before="5"/>
        <w:rPr>
          <w:rFonts w:ascii="Myriad Pro"/>
          <w:sz w:val="5"/>
        </w:rPr>
      </w:pPr>
    </w:p>
    <w:p w14:paraId="3F66A871" w14:textId="1F8F254E" w:rsidR="007C14A3" w:rsidRPr="0058323D" w:rsidRDefault="00452636" w:rsidP="008B3484">
      <w:pPr>
        <w:pStyle w:val="Heading2"/>
        <w:spacing w:before="194"/>
        <w:ind w:left="0"/>
        <w:rPr>
          <w:rFonts w:ascii="Present Bold" w:hAnsi="Present Bold"/>
          <w:color w:val="231F20"/>
          <w:sz w:val="32"/>
          <w:szCs w:val="32"/>
        </w:rPr>
      </w:pPr>
      <w:r>
        <w:rPr>
          <w:color w:val="231F20"/>
        </w:rPr>
        <w:t xml:space="preserve">  </w:t>
      </w:r>
      <w:r w:rsidR="0058323D">
        <w:rPr>
          <w:color w:val="231F20"/>
        </w:rPr>
        <w:tab/>
      </w:r>
      <w:r w:rsidR="0058323D" w:rsidRPr="0058323D">
        <w:rPr>
          <w:rFonts w:ascii="Present Bold" w:hAnsi="Present Bold"/>
          <w:color w:val="231F20"/>
          <w:sz w:val="32"/>
          <w:szCs w:val="32"/>
        </w:rPr>
        <w:t xml:space="preserve">Highlights of Portugal and the </w:t>
      </w:r>
      <w:r w:rsidR="00514541" w:rsidRPr="0058323D">
        <w:rPr>
          <w:rFonts w:ascii="Present Bold" w:hAnsi="Present Bold"/>
          <w:color w:val="231F20"/>
          <w:sz w:val="32"/>
          <w:szCs w:val="32"/>
        </w:rPr>
        <w:t>Douro</w:t>
      </w:r>
      <w:r w:rsidR="0058323D" w:rsidRPr="0058323D">
        <w:rPr>
          <w:rFonts w:ascii="Present Bold" w:hAnsi="Present Bold"/>
          <w:color w:val="231F20"/>
          <w:sz w:val="32"/>
          <w:szCs w:val="32"/>
        </w:rPr>
        <w:t xml:space="preserve"> Valley </w:t>
      </w:r>
    </w:p>
    <w:p w14:paraId="6058D5FC" w14:textId="77777777" w:rsidR="00E244C5" w:rsidRDefault="0058323D" w:rsidP="00A75661">
      <w:pPr>
        <w:pStyle w:val="Heading2"/>
        <w:spacing w:before="194"/>
        <w:ind w:left="0"/>
        <w:rPr>
          <w:color w:val="231F20"/>
        </w:rPr>
      </w:pP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  <w:t>October 10 – 20, 2025</w:t>
      </w:r>
    </w:p>
    <w:p w14:paraId="4B1603B5" w14:textId="77777777" w:rsidR="00E244C5" w:rsidRDefault="00E244C5" w:rsidP="008B3484">
      <w:pPr>
        <w:pStyle w:val="Heading2"/>
        <w:spacing w:before="194"/>
        <w:ind w:left="0"/>
        <w:rPr>
          <w:b/>
          <w:bCs/>
          <w:color w:val="231F20"/>
          <w:sz w:val="24"/>
          <w:szCs w:val="24"/>
        </w:rPr>
      </w:pPr>
      <w:r w:rsidRPr="00390D9C">
        <w:rPr>
          <w:b/>
          <w:bCs/>
          <w:color w:val="231F20"/>
        </w:rPr>
        <w:t xml:space="preserve"> </w:t>
      </w:r>
      <w:r w:rsidR="0058323D">
        <w:rPr>
          <w:b/>
          <w:bCs/>
          <w:color w:val="231F20"/>
        </w:rPr>
        <w:tab/>
      </w:r>
      <w:r w:rsidR="0058323D">
        <w:rPr>
          <w:b/>
          <w:bCs/>
          <w:color w:val="231F20"/>
        </w:rPr>
        <w:tab/>
      </w:r>
      <w:r w:rsidR="0058323D">
        <w:rPr>
          <w:b/>
          <w:bCs/>
          <w:color w:val="231F20"/>
        </w:rPr>
        <w:tab/>
      </w:r>
      <w:r w:rsidR="0058323D">
        <w:rPr>
          <w:b/>
          <w:bCs/>
          <w:color w:val="231F20"/>
        </w:rPr>
        <w:tab/>
      </w:r>
      <w:r w:rsidR="0058323D">
        <w:rPr>
          <w:b/>
          <w:bCs/>
          <w:color w:val="231F20"/>
        </w:rPr>
        <w:tab/>
      </w:r>
      <w:r w:rsidR="00390D9C" w:rsidRPr="00390D9C">
        <w:rPr>
          <w:b/>
          <w:bCs/>
          <w:color w:val="231F20"/>
        </w:rPr>
        <w:t>B</w:t>
      </w:r>
      <w:r w:rsidR="00A75661" w:rsidRPr="00390D9C">
        <w:rPr>
          <w:b/>
          <w:bCs/>
          <w:color w:val="231F20"/>
          <w:sz w:val="24"/>
          <w:szCs w:val="24"/>
        </w:rPr>
        <w:t>ooking</w:t>
      </w:r>
      <w:r w:rsidR="00A75661" w:rsidRPr="00A75661">
        <w:rPr>
          <w:b/>
          <w:bCs/>
          <w:color w:val="231F20"/>
          <w:sz w:val="24"/>
          <w:szCs w:val="24"/>
        </w:rPr>
        <w:t xml:space="preserve"> Form</w:t>
      </w:r>
    </w:p>
    <w:p w14:paraId="26990475" w14:textId="77777777" w:rsidR="008B3484" w:rsidRPr="008B3484" w:rsidRDefault="00E244C5" w:rsidP="008B3484">
      <w:pPr>
        <w:pStyle w:val="Heading2"/>
        <w:spacing w:before="194"/>
        <w:ind w:left="0"/>
        <w:rPr>
          <w:color w:val="231F20"/>
        </w:rPr>
      </w:pPr>
      <w:r>
        <w:rPr>
          <w:color w:val="231F20"/>
        </w:rPr>
        <w:t xml:space="preserve">   </w:t>
      </w:r>
      <w:r w:rsidR="008B3484" w:rsidRPr="007C14A3">
        <w:rPr>
          <w:color w:val="231F20"/>
          <w:sz w:val="24"/>
        </w:rPr>
        <w:t>Passport Details</w:t>
      </w:r>
      <w:r w:rsidR="008B3484">
        <w:rPr>
          <w:color w:val="231F20"/>
        </w:rPr>
        <w:t xml:space="preserve"> (attach copy of passport photo page with booking form)</w:t>
      </w:r>
    </w:p>
    <w:p w14:paraId="574CBDD7" w14:textId="77777777" w:rsidR="005275C2" w:rsidRDefault="005275C2">
      <w:pPr>
        <w:pStyle w:val="BodyText"/>
        <w:spacing w:before="5"/>
        <w:rPr>
          <w:rFonts w:ascii="Myriad Pro"/>
          <w:sz w:val="5"/>
        </w:rPr>
      </w:pPr>
    </w:p>
    <w:tbl>
      <w:tblPr>
        <w:tblW w:w="0" w:type="auto"/>
        <w:tblInd w:w="196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4"/>
        <w:gridCol w:w="3067"/>
        <w:gridCol w:w="3618"/>
      </w:tblGrid>
      <w:tr w:rsidR="005275C2" w14:paraId="631E8DB8" w14:textId="77777777">
        <w:trPr>
          <w:trHeight w:val="248"/>
        </w:trPr>
        <w:tc>
          <w:tcPr>
            <w:tcW w:w="10739" w:type="dxa"/>
            <w:gridSpan w:val="3"/>
            <w:tcBorders>
              <w:left w:val="single" w:sz="8" w:space="0" w:color="231F20"/>
              <w:right w:val="single" w:sz="8" w:space="0" w:color="231F20"/>
            </w:tcBorders>
          </w:tcPr>
          <w:p w14:paraId="361BC9EE" w14:textId="77777777" w:rsidR="005275C2" w:rsidRDefault="0041384A" w:rsidP="0041384A">
            <w:pPr>
              <w:pStyle w:val="TableParagraph"/>
              <w:tabs>
                <w:tab w:val="left" w:pos="1778"/>
              </w:tabs>
              <w:spacing w:line="220" w:lineRule="exact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Legal Name on Passport:</w:t>
            </w:r>
            <w:r w:rsidR="006B6AF1"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ab/>
            </w:r>
          </w:p>
        </w:tc>
      </w:tr>
      <w:tr w:rsidR="005275C2" w14:paraId="64B20454" w14:textId="77777777">
        <w:trPr>
          <w:trHeight w:val="235"/>
        </w:trPr>
        <w:tc>
          <w:tcPr>
            <w:tcW w:w="4054" w:type="dxa"/>
            <w:tcBorders>
              <w:left w:val="single" w:sz="8" w:space="0" w:color="231F20"/>
              <w:right w:val="nil"/>
            </w:tcBorders>
          </w:tcPr>
          <w:p w14:paraId="262FB904" w14:textId="77777777" w:rsidR="005275C2" w:rsidRDefault="008B3484">
            <w:pPr>
              <w:pStyle w:val="TableParagraph"/>
              <w:spacing w:line="215" w:lineRule="exact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Other Names:</w:t>
            </w:r>
          </w:p>
        </w:tc>
        <w:tc>
          <w:tcPr>
            <w:tcW w:w="3067" w:type="dxa"/>
            <w:tcBorders>
              <w:left w:val="nil"/>
              <w:right w:val="single" w:sz="8" w:space="0" w:color="231F20"/>
            </w:tcBorders>
          </w:tcPr>
          <w:p w14:paraId="0FD99AE2" w14:textId="77777777" w:rsidR="005275C2" w:rsidRDefault="008B3484">
            <w:pPr>
              <w:pStyle w:val="TableParagraph"/>
              <w:spacing w:before="1" w:line="214" w:lineRule="exact"/>
              <w:ind w:right="15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Title:</w:t>
            </w:r>
          </w:p>
        </w:tc>
        <w:tc>
          <w:tcPr>
            <w:tcW w:w="3618" w:type="dxa"/>
            <w:tcBorders>
              <w:left w:val="single" w:sz="8" w:space="0" w:color="231F20"/>
              <w:right w:val="single" w:sz="8" w:space="0" w:color="231F20"/>
            </w:tcBorders>
          </w:tcPr>
          <w:p w14:paraId="2A178E12" w14:textId="77777777" w:rsidR="005275C2" w:rsidRDefault="005275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75C2" w14:paraId="382649E1" w14:textId="77777777">
        <w:trPr>
          <w:trHeight w:val="241"/>
        </w:trPr>
        <w:tc>
          <w:tcPr>
            <w:tcW w:w="10739" w:type="dxa"/>
            <w:gridSpan w:val="3"/>
            <w:tcBorders>
              <w:left w:val="single" w:sz="8" w:space="0" w:color="231F20"/>
              <w:right w:val="single" w:sz="8" w:space="0" w:color="231F20"/>
            </w:tcBorders>
          </w:tcPr>
          <w:p w14:paraId="1C5D08C6" w14:textId="77777777" w:rsidR="005275C2" w:rsidRDefault="008B3484">
            <w:pPr>
              <w:pStyle w:val="TableParagraph"/>
              <w:spacing w:before="16" w:line="205" w:lineRule="exact"/>
              <w:ind w:left="110"/>
              <w:rPr>
                <w:sz w:val="20"/>
              </w:rPr>
            </w:pPr>
            <w:r>
              <w:rPr>
                <w:color w:val="231F20"/>
                <w:sz w:val="20"/>
              </w:rPr>
              <w:t>Date of Birth.:</w:t>
            </w:r>
          </w:p>
        </w:tc>
      </w:tr>
      <w:tr w:rsidR="005275C2" w14:paraId="1A0B35C9" w14:textId="77777777">
        <w:trPr>
          <w:trHeight w:val="235"/>
        </w:trPr>
        <w:tc>
          <w:tcPr>
            <w:tcW w:w="4054" w:type="dxa"/>
            <w:tcBorders>
              <w:left w:val="single" w:sz="8" w:space="0" w:color="231F20"/>
              <w:right w:val="nil"/>
            </w:tcBorders>
          </w:tcPr>
          <w:p w14:paraId="2FED0E30" w14:textId="77777777" w:rsidR="005275C2" w:rsidRDefault="008B3484">
            <w:pPr>
              <w:pStyle w:val="TableParagraph"/>
              <w:spacing w:before="10" w:line="205" w:lineRule="exact"/>
              <w:ind w:left="110"/>
              <w:rPr>
                <w:sz w:val="20"/>
              </w:rPr>
            </w:pPr>
            <w:r>
              <w:rPr>
                <w:color w:val="231F20"/>
                <w:sz w:val="20"/>
              </w:rPr>
              <w:t>Passport No.:</w:t>
            </w:r>
          </w:p>
        </w:tc>
        <w:tc>
          <w:tcPr>
            <w:tcW w:w="3067" w:type="dxa"/>
            <w:tcBorders>
              <w:left w:val="nil"/>
              <w:right w:val="single" w:sz="8" w:space="0" w:color="231F20"/>
            </w:tcBorders>
          </w:tcPr>
          <w:p w14:paraId="34460BEC" w14:textId="77777777" w:rsidR="005275C2" w:rsidRDefault="008B3484">
            <w:pPr>
              <w:pStyle w:val="TableParagraph"/>
              <w:spacing w:before="10" w:line="205" w:lineRule="exact"/>
              <w:ind w:right="15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Nationality:</w:t>
            </w:r>
          </w:p>
        </w:tc>
        <w:tc>
          <w:tcPr>
            <w:tcW w:w="3618" w:type="dxa"/>
            <w:tcBorders>
              <w:left w:val="single" w:sz="8" w:space="0" w:color="231F20"/>
              <w:right w:val="single" w:sz="8" w:space="0" w:color="231F20"/>
            </w:tcBorders>
          </w:tcPr>
          <w:p w14:paraId="7E443752" w14:textId="77777777" w:rsidR="005275C2" w:rsidRDefault="005275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75C2" w14:paraId="197F0C29" w14:textId="77777777">
        <w:trPr>
          <w:trHeight w:val="241"/>
        </w:trPr>
        <w:tc>
          <w:tcPr>
            <w:tcW w:w="4054" w:type="dxa"/>
            <w:tcBorders>
              <w:left w:val="single" w:sz="8" w:space="0" w:color="231F20"/>
              <w:right w:val="nil"/>
            </w:tcBorders>
          </w:tcPr>
          <w:p w14:paraId="3B1B1033" w14:textId="77777777" w:rsidR="005275C2" w:rsidRDefault="008B3484">
            <w:pPr>
              <w:pStyle w:val="TableParagraph"/>
              <w:spacing w:before="16" w:line="205" w:lineRule="exact"/>
              <w:ind w:left="120"/>
              <w:rPr>
                <w:sz w:val="20"/>
              </w:rPr>
            </w:pPr>
            <w:r>
              <w:rPr>
                <w:color w:val="231F20"/>
                <w:sz w:val="20"/>
              </w:rPr>
              <w:t>Passport Date of Issue.:</w:t>
            </w:r>
          </w:p>
        </w:tc>
        <w:tc>
          <w:tcPr>
            <w:tcW w:w="3067" w:type="dxa"/>
            <w:tcBorders>
              <w:left w:val="nil"/>
              <w:right w:val="single" w:sz="8" w:space="0" w:color="231F20"/>
            </w:tcBorders>
          </w:tcPr>
          <w:p w14:paraId="18494680" w14:textId="77777777" w:rsidR="005275C2" w:rsidRDefault="008B3484">
            <w:pPr>
              <w:pStyle w:val="TableParagraph"/>
              <w:spacing w:before="16" w:line="205" w:lineRule="exact"/>
              <w:ind w:right="15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Expiry Date:</w:t>
            </w:r>
          </w:p>
        </w:tc>
        <w:tc>
          <w:tcPr>
            <w:tcW w:w="3618" w:type="dxa"/>
            <w:tcBorders>
              <w:left w:val="single" w:sz="8" w:space="0" w:color="231F20"/>
              <w:right w:val="single" w:sz="8" w:space="0" w:color="231F20"/>
            </w:tcBorders>
          </w:tcPr>
          <w:p w14:paraId="4E226B66" w14:textId="77777777" w:rsidR="005275C2" w:rsidRDefault="005275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A024E25" w14:textId="77777777" w:rsidR="005275C2" w:rsidRDefault="005275C2">
      <w:pPr>
        <w:pStyle w:val="BodyText"/>
        <w:spacing w:before="9"/>
        <w:rPr>
          <w:rFonts w:ascii="Myriad Pro"/>
          <w:sz w:val="9"/>
        </w:rPr>
      </w:pPr>
    </w:p>
    <w:p w14:paraId="057CC5B3" w14:textId="77777777" w:rsidR="005275C2" w:rsidRPr="007C14A3" w:rsidRDefault="008B3484">
      <w:pPr>
        <w:spacing w:before="94" w:after="60"/>
        <w:ind w:left="146"/>
        <w:rPr>
          <w:sz w:val="24"/>
        </w:rPr>
      </w:pPr>
      <w:r w:rsidRPr="007C14A3">
        <w:rPr>
          <w:color w:val="231F20"/>
          <w:sz w:val="24"/>
        </w:rPr>
        <w:t>Other Details</w:t>
      </w:r>
    </w:p>
    <w:tbl>
      <w:tblPr>
        <w:tblW w:w="0" w:type="auto"/>
        <w:tblInd w:w="183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0"/>
        <w:gridCol w:w="3333"/>
        <w:gridCol w:w="3613"/>
      </w:tblGrid>
      <w:tr w:rsidR="005275C2" w14:paraId="6AB4B030" w14:textId="77777777" w:rsidTr="00A75661">
        <w:trPr>
          <w:trHeight w:val="466"/>
        </w:trPr>
        <w:tc>
          <w:tcPr>
            <w:tcW w:w="7133" w:type="dxa"/>
            <w:gridSpan w:val="2"/>
            <w:tcBorders>
              <w:left w:val="single" w:sz="8" w:space="0" w:color="231F20"/>
              <w:right w:val="single" w:sz="8" w:space="0" w:color="231F20"/>
            </w:tcBorders>
          </w:tcPr>
          <w:p w14:paraId="1EB918DB" w14:textId="77777777" w:rsidR="005275C2" w:rsidRDefault="008B3484">
            <w:pPr>
              <w:pStyle w:val="TableParagraph"/>
              <w:tabs>
                <w:tab w:val="left" w:pos="5977"/>
              </w:tabs>
              <w:spacing w:before="7" w:line="207" w:lineRule="exact"/>
              <w:ind w:left="133"/>
              <w:rPr>
                <w:sz w:val="20"/>
              </w:rPr>
            </w:pPr>
            <w:r>
              <w:rPr>
                <w:color w:val="231F20"/>
                <w:sz w:val="20"/>
              </w:rPr>
              <w:t>Address:</w:t>
            </w:r>
            <w:r>
              <w:rPr>
                <w:color w:val="231F20"/>
                <w:sz w:val="20"/>
              </w:rPr>
              <w:tab/>
              <w:t>Post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Code:</w:t>
            </w:r>
          </w:p>
        </w:tc>
        <w:tc>
          <w:tcPr>
            <w:tcW w:w="3613" w:type="dxa"/>
            <w:tcBorders>
              <w:left w:val="single" w:sz="8" w:space="0" w:color="231F20"/>
              <w:right w:val="single" w:sz="8" w:space="0" w:color="231F20"/>
            </w:tcBorders>
          </w:tcPr>
          <w:p w14:paraId="3DFB3F35" w14:textId="77777777" w:rsidR="005275C2" w:rsidRDefault="005275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75C2" w14:paraId="3879A6A0" w14:textId="77777777">
        <w:trPr>
          <w:trHeight w:val="238"/>
        </w:trPr>
        <w:tc>
          <w:tcPr>
            <w:tcW w:w="3800" w:type="dxa"/>
            <w:tcBorders>
              <w:left w:val="single" w:sz="8" w:space="0" w:color="231F20"/>
              <w:right w:val="single" w:sz="8" w:space="0" w:color="231F20"/>
            </w:tcBorders>
          </w:tcPr>
          <w:p w14:paraId="30D81CC5" w14:textId="77777777" w:rsidR="005275C2" w:rsidRDefault="008B3484">
            <w:pPr>
              <w:pStyle w:val="TableParagraph"/>
              <w:tabs>
                <w:tab w:val="left" w:pos="3240"/>
              </w:tabs>
              <w:spacing w:line="218" w:lineRule="exact"/>
              <w:ind w:left="133"/>
              <w:rPr>
                <w:sz w:val="20"/>
              </w:rPr>
            </w:pPr>
            <w:r>
              <w:rPr>
                <w:color w:val="231F20"/>
                <w:sz w:val="20"/>
              </w:rPr>
              <w:t>City:</w:t>
            </w:r>
            <w:r>
              <w:rPr>
                <w:color w:val="231F20"/>
                <w:sz w:val="20"/>
              </w:rPr>
              <w:tab/>
              <w:t>State:</w:t>
            </w:r>
          </w:p>
        </w:tc>
        <w:tc>
          <w:tcPr>
            <w:tcW w:w="3333" w:type="dxa"/>
            <w:tcBorders>
              <w:left w:val="single" w:sz="8" w:space="0" w:color="231F20"/>
              <w:right w:val="single" w:sz="8" w:space="0" w:color="231F20"/>
            </w:tcBorders>
          </w:tcPr>
          <w:p w14:paraId="6DD48AA7" w14:textId="77777777" w:rsidR="005275C2" w:rsidRDefault="008B3484">
            <w:pPr>
              <w:pStyle w:val="TableParagraph"/>
              <w:spacing w:before="16" w:line="202" w:lineRule="exact"/>
              <w:ind w:right="13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Country:</w:t>
            </w:r>
          </w:p>
        </w:tc>
        <w:tc>
          <w:tcPr>
            <w:tcW w:w="3613" w:type="dxa"/>
            <w:tcBorders>
              <w:left w:val="single" w:sz="8" w:space="0" w:color="231F20"/>
              <w:right w:val="single" w:sz="8" w:space="0" w:color="231F20"/>
            </w:tcBorders>
          </w:tcPr>
          <w:p w14:paraId="0DD827C0" w14:textId="77777777" w:rsidR="005275C2" w:rsidRDefault="005275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75C2" w14:paraId="7632C738" w14:textId="77777777">
        <w:trPr>
          <w:trHeight w:val="238"/>
        </w:trPr>
        <w:tc>
          <w:tcPr>
            <w:tcW w:w="7133" w:type="dxa"/>
            <w:gridSpan w:val="2"/>
            <w:tcBorders>
              <w:left w:val="single" w:sz="8" w:space="0" w:color="231F20"/>
              <w:right w:val="single" w:sz="8" w:space="0" w:color="231F20"/>
            </w:tcBorders>
          </w:tcPr>
          <w:p w14:paraId="2DFA129B" w14:textId="77777777" w:rsidR="005275C2" w:rsidRDefault="008B3484">
            <w:pPr>
              <w:pStyle w:val="TableParagraph"/>
              <w:tabs>
                <w:tab w:val="left" w:pos="5591"/>
              </w:tabs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Daytime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8"/>
                <w:sz w:val="20"/>
              </w:rPr>
              <w:t>Tel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No:</w:t>
            </w:r>
            <w:r>
              <w:rPr>
                <w:color w:val="231F20"/>
                <w:sz w:val="20"/>
              </w:rPr>
              <w:tab/>
              <w:t xml:space="preserve">Evening </w:t>
            </w:r>
            <w:r>
              <w:rPr>
                <w:color w:val="231F20"/>
                <w:spacing w:val="-8"/>
                <w:sz w:val="20"/>
              </w:rPr>
              <w:t>Tel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No:</w:t>
            </w:r>
          </w:p>
        </w:tc>
        <w:tc>
          <w:tcPr>
            <w:tcW w:w="3613" w:type="dxa"/>
            <w:tcBorders>
              <w:left w:val="single" w:sz="8" w:space="0" w:color="231F20"/>
              <w:right w:val="single" w:sz="8" w:space="0" w:color="231F20"/>
            </w:tcBorders>
          </w:tcPr>
          <w:p w14:paraId="6DA88CE9" w14:textId="77777777" w:rsidR="005275C2" w:rsidRDefault="005275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75C2" w14:paraId="71E016B8" w14:textId="77777777">
        <w:trPr>
          <w:trHeight w:val="238"/>
        </w:trPr>
        <w:tc>
          <w:tcPr>
            <w:tcW w:w="7133" w:type="dxa"/>
            <w:gridSpan w:val="2"/>
            <w:tcBorders>
              <w:left w:val="single" w:sz="8" w:space="0" w:color="231F20"/>
              <w:right w:val="single" w:sz="8" w:space="0" w:color="231F20"/>
            </w:tcBorders>
          </w:tcPr>
          <w:p w14:paraId="1511A3DC" w14:textId="77777777" w:rsidR="005275C2" w:rsidRDefault="008B3484">
            <w:pPr>
              <w:pStyle w:val="TableParagraph"/>
              <w:tabs>
                <w:tab w:val="left" w:pos="6432"/>
              </w:tabs>
              <w:spacing w:before="7" w:line="211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Mobile:</w:t>
            </w:r>
            <w:r>
              <w:rPr>
                <w:color w:val="231F20"/>
                <w:sz w:val="20"/>
              </w:rPr>
              <w:tab/>
              <w:t>Email:</w:t>
            </w:r>
          </w:p>
        </w:tc>
        <w:tc>
          <w:tcPr>
            <w:tcW w:w="3613" w:type="dxa"/>
            <w:tcBorders>
              <w:left w:val="single" w:sz="8" w:space="0" w:color="231F20"/>
              <w:right w:val="single" w:sz="8" w:space="0" w:color="231F20"/>
            </w:tcBorders>
          </w:tcPr>
          <w:p w14:paraId="60C7F3C8" w14:textId="77777777" w:rsidR="005275C2" w:rsidRDefault="005275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75C2" w14:paraId="422F06B6" w14:textId="77777777">
        <w:trPr>
          <w:trHeight w:val="235"/>
        </w:trPr>
        <w:tc>
          <w:tcPr>
            <w:tcW w:w="10746" w:type="dxa"/>
            <w:gridSpan w:val="3"/>
            <w:tcBorders>
              <w:left w:val="single" w:sz="8" w:space="0" w:color="231F20"/>
              <w:right w:val="single" w:sz="8" w:space="0" w:color="231F20"/>
            </w:tcBorders>
          </w:tcPr>
          <w:p w14:paraId="3CD49398" w14:textId="77777777" w:rsidR="005275C2" w:rsidRDefault="008B3484">
            <w:pPr>
              <w:pStyle w:val="TableParagraph"/>
              <w:spacing w:line="214" w:lineRule="exact"/>
              <w:ind w:left="123"/>
              <w:rPr>
                <w:sz w:val="20"/>
              </w:rPr>
            </w:pPr>
            <w:r>
              <w:rPr>
                <w:color w:val="231F20"/>
                <w:sz w:val="20"/>
              </w:rPr>
              <w:t>Next of Kin (in case of emergency) Name:</w:t>
            </w:r>
          </w:p>
        </w:tc>
      </w:tr>
      <w:tr w:rsidR="005275C2" w14:paraId="12F2819F" w14:textId="77777777">
        <w:trPr>
          <w:trHeight w:val="245"/>
        </w:trPr>
        <w:tc>
          <w:tcPr>
            <w:tcW w:w="10746" w:type="dxa"/>
            <w:gridSpan w:val="3"/>
            <w:tcBorders>
              <w:left w:val="single" w:sz="8" w:space="0" w:color="231F20"/>
              <w:right w:val="single" w:sz="8" w:space="0" w:color="231F20"/>
            </w:tcBorders>
          </w:tcPr>
          <w:p w14:paraId="21213B73" w14:textId="77777777" w:rsidR="005275C2" w:rsidRDefault="008B3484">
            <w:pPr>
              <w:pStyle w:val="TableParagraph"/>
              <w:spacing w:before="16" w:line="210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Relationship:</w:t>
            </w:r>
          </w:p>
        </w:tc>
      </w:tr>
      <w:tr w:rsidR="005275C2" w14:paraId="0F08C74E" w14:textId="77777777" w:rsidTr="0079740F">
        <w:trPr>
          <w:trHeight w:val="565"/>
        </w:trPr>
        <w:tc>
          <w:tcPr>
            <w:tcW w:w="10746" w:type="dxa"/>
            <w:gridSpan w:val="3"/>
            <w:tcBorders>
              <w:left w:val="single" w:sz="8" w:space="0" w:color="231F20"/>
              <w:right w:val="single" w:sz="8" w:space="0" w:color="231F20"/>
            </w:tcBorders>
          </w:tcPr>
          <w:p w14:paraId="7C63783D" w14:textId="77777777" w:rsidR="005275C2" w:rsidRDefault="008B3484">
            <w:pPr>
              <w:pStyle w:val="TableParagraph"/>
              <w:spacing w:before="5" w:line="210" w:lineRule="exact"/>
              <w:ind w:left="133"/>
              <w:rPr>
                <w:sz w:val="20"/>
              </w:rPr>
            </w:pPr>
            <w:r>
              <w:rPr>
                <w:color w:val="231F20"/>
                <w:sz w:val="20"/>
              </w:rPr>
              <w:t>Address:</w:t>
            </w:r>
          </w:p>
        </w:tc>
      </w:tr>
      <w:tr w:rsidR="005275C2" w14:paraId="60F4B8E9" w14:textId="77777777" w:rsidTr="00A75661">
        <w:trPr>
          <w:trHeight w:val="277"/>
        </w:trPr>
        <w:tc>
          <w:tcPr>
            <w:tcW w:w="10746" w:type="dxa"/>
            <w:gridSpan w:val="3"/>
            <w:tcBorders>
              <w:left w:val="single" w:sz="8" w:space="0" w:color="231F20"/>
              <w:right w:val="single" w:sz="8" w:space="0" w:color="231F20"/>
            </w:tcBorders>
          </w:tcPr>
          <w:p w14:paraId="5ED2BAA6" w14:textId="77777777" w:rsidR="005275C2" w:rsidRDefault="005275C2">
            <w:pPr>
              <w:pStyle w:val="TableParagraph"/>
              <w:spacing w:before="33" w:line="192" w:lineRule="exact"/>
              <w:ind w:left="113"/>
              <w:rPr>
                <w:color w:val="231F20"/>
                <w:sz w:val="20"/>
              </w:rPr>
            </w:pPr>
          </w:p>
          <w:p w14:paraId="554F5ECD" w14:textId="77777777" w:rsidR="0079740F" w:rsidRPr="00A75661" w:rsidRDefault="00AC7677">
            <w:pPr>
              <w:pStyle w:val="TableParagraph"/>
              <w:spacing w:before="33" w:line="192" w:lineRule="exact"/>
              <w:ind w:left="113"/>
              <w:rPr>
                <w:sz w:val="16"/>
                <w:szCs w:val="16"/>
              </w:rPr>
            </w:pPr>
            <w:r>
              <w:rPr>
                <w:color w:val="231F20"/>
                <w:sz w:val="20"/>
              </w:rPr>
              <w:t xml:space="preserve">Mobile </w:t>
            </w:r>
            <w:r w:rsidR="0079740F">
              <w:rPr>
                <w:color w:val="231F20"/>
                <w:sz w:val="20"/>
              </w:rPr>
              <w:t>Tel:</w:t>
            </w:r>
          </w:p>
        </w:tc>
      </w:tr>
    </w:tbl>
    <w:p w14:paraId="27EFA2D0" w14:textId="77777777" w:rsidR="007A5B8F" w:rsidRDefault="007A5B8F">
      <w:pPr>
        <w:spacing w:before="142" w:line="274" w:lineRule="exact"/>
        <w:ind w:left="140"/>
        <w:rPr>
          <w:color w:val="231F20"/>
          <w:sz w:val="24"/>
        </w:rPr>
      </w:pPr>
      <w:r>
        <w:rPr>
          <w:color w:val="231F20"/>
          <w:sz w:val="24"/>
        </w:rPr>
        <w:t>Mobility/health concerns/special needs__________________________________________________</w:t>
      </w:r>
    </w:p>
    <w:p w14:paraId="2F45D6C9" w14:textId="77777777" w:rsidR="007A5B8F" w:rsidRDefault="007A5B8F">
      <w:pPr>
        <w:spacing w:before="142" w:line="274" w:lineRule="exact"/>
        <w:ind w:left="140"/>
        <w:rPr>
          <w:color w:val="231F20"/>
          <w:sz w:val="24"/>
        </w:rPr>
      </w:pPr>
      <w:r>
        <w:rPr>
          <w:color w:val="231F20"/>
          <w:sz w:val="24"/>
        </w:rPr>
        <w:t>Allergies/dietary restrictions___________________________________________________________</w:t>
      </w:r>
    </w:p>
    <w:p w14:paraId="254DB2F7" w14:textId="77777777" w:rsidR="005275C2" w:rsidRPr="00BE0CD0" w:rsidRDefault="006118E2" w:rsidP="00BE0CD0">
      <w:pPr>
        <w:pStyle w:val="BodyText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0C8DB125" wp14:editId="32D17F1B">
                <wp:simplePos x="0" y="0"/>
                <wp:positionH relativeFrom="page">
                  <wp:posOffset>397510</wp:posOffset>
                </wp:positionH>
                <wp:positionV relativeFrom="paragraph">
                  <wp:posOffset>410845</wp:posOffset>
                </wp:positionV>
                <wp:extent cx="6817995" cy="0"/>
                <wp:effectExtent l="0" t="0" r="1905" b="0"/>
                <wp:wrapTopAndBottom/>
                <wp:docPr id="1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1799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88EF6" id="Line 16" o:spid="_x0000_s1026" style="position:absolute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.3pt,32.35pt" to="568.15pt,3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" strokecolor="#231f20" strokeweight="0">
                <o:lock v:ext="edit" shapetype="f"/>
                <w10:wrap type="topAndBottom" anchorx="page"/>
              </v:line>
            </w:pict>
          </mc:Fallback>
        </mc:AlternateContent>
      </w:r>
    </w:p>
    <w:p w14:paraId="385C0FE1" w14:textId="406AC206" w:rsidR="006347A8" w:rsidRDefault="008B3484" w:rsidP="006347A8">
      <w:pPr>
        <w:pStyle w:val="Heading1"/>
        <w:spacing w:before="63"/>
        <w:ind w:left="126"/>
        <w:rPr>
          <w:color w:val="231F20"/>
        </w:rPr>
      </w:pPr>
      <w:r>
        <w:rPr>
          <w:color w:val="231F20"/>
        </w:rPr>
        <w:t>P</w:t>
      </w:r>
      <w:r w:rsidR="006347A8">
        <w:rPr>
          <w:color w:val="231F20"/>
        </w:rPr>
        <w:t xml:space="preserve">rice (per person) </w:t>
      </w:r>
      <w:r w:rsidR="00D4485E">
        <w:rPr>
          <w:color w:val="231F20"/>
        </w:rPr>
        <w:t xml:space="preserve">(sorry no single cabins available) ( check or ACH transfer) +5% cc fee </w:t>
      </w:r>
    </w:p>
    <w:p w14:paraId="737FE0F8" w14:textId="249DE817" w:rsidR="006347A8" w:rsidRDefault="006347A8" w:rsidP="006347A8">
      <w:pPr>
        <w:pStyle w:val="Heading1"/>
        <w:spacing w:before="63"/>
        <w:ind w:left="126"/>
        <w:rPr>
          <w:color w:val="231F20"/>
        </w:rPr>
      </w:pPr>
      <w:r>
        <w:rPr>
          <w:color w:val="231F20"/>
        </w:rPr>
        <w:t>Cabins: Lower Level (1) $5,751   Mid-Level (6) $6,029   Upper Level (3) $6,232</w:t>
      </w:r>
    </w:p>
    <w:p w14:paraId="7B7EE30D" w14:textId="3816A8EB" w:rsidR="006347A8" w:rsidRDefault="006347A8" w:rsidP="006347A8">
      <w:pPr>
        <w:pStyle w:val="Heading1"/>
        <w:spacing w:before="63"/>
        <w:ind w:left="126"/>
        <w:rPr>
          <w:color w:val="231F20"/>
        </w:rPr>
      </w:pPr>
      <w:r>
        <w:rPr>
          <w:color w:val="231F20"/>
        </w:rPr>
        <w:t>Payment Schedule:</w:t>
      </w:r>
    </w:p>
    <w:p w14:paraId="26AA937A" w14:textId="79F1EBD1" w:rsidR="006347A8" w:rsidRDefault="006347A8" w:rsidP="006347A8">
      <w:pPr>
        <w:pStyle w:val="Heading1"/>
        <w:spacing w:before="63"/>
        <w:ind w:left="126"/>
        <w:rPr>
          <w:color w:val="231F20"/>
        </w:rPr>
      </w:pPr>
      <w:r>
        <w:rPr>
          <w:color w:val="231F20"/>
        </w:rPr>
        <w:t>1</w:t>
      </w:r>
      <w:r w:rsidRPr="006347A8">
        <w:rPr>
          <w:color w:val="231F20"/>
          <w:vertAlign w:val="superscript"/>
        </w:rPr>
        <w:t>st</w:t>
      </w:r>
      <w:r>
        <w:rPr>
          <w:color w:val="231F20"/>
        </w:rPr>
        <w:t xml:space="preserve"> $500 Deposit (non-refundable) to reserve your spot (based on 1</w:t>
      </w:r>
      <w:r w:rsidRPr="006347A8">
        <w:rPr>
          <w:color w:val="231F20"/>
          <w:vertAlign w:val="superscript"/>
        </w:rPr>
        <w:t>st</w:t>
      </w:r>
      <w:r>
        <w:rPr>
          <w:color w:val="231F20"/>
        </w:rPr>
        <w:t xml:space="preserve"> come 1</w:t>
      </w:r>
      <w:r w:rsidRPr="006347A8">
        <w:rPr>
          <w:color w:val="231F20"/>
          <w:vertAlign w:val="superscript"/>
        </w:rPr>
        <w:t>st</w:t>
      </w:r>
      <w:r>
        <w:rPr>
          <w:color w:val="231F20"/>
        </w:rPr>
        <w:t xml:space="preserve"> served basis)</w:t>
      </w:r>
    </w:p>
    <w:p w14:paraId="41774032" w14:textId="1F9E0028" w:rsidR="006347A8" w:rsidRDefault="006347A8" w:rsidP="008B3484">
      <w:pPr>
        <w:pStyle w:val="Heading1"/>
        <w:spacing w:before="63"/>
        <w:ind w:left="126"/>
        <w:rPr>
          <w:color w:val="231F20"/>
        </w:rPr>
      </w:pPr>
      <w:r>
        <w:rPr>
          <w:color w:val="231F20"/>
        </w:rPr>
        <w:t>2</w:t>
      </w:r>
      <w:r w:rsidRPr="006347A8">
        <w:rPr>
          <w:color w:val="231F20"/>
          <w:vertAlign w:val="superscript"/>
        </w:rPr>
        <w:t>nd</w:t>
      </w:r>
      <w:r>
        <w:rPr>
          <w:color w:val="231F20"/>
        </w:rPr>
        <w:t xml:space="preserve"> $3,000 </w:t>
      </w:r>
      <w:r w:rsidR="000C50C9">
        <w:rPr>
          <w:color w:val="231F20"/>
        </w:rPr>
        <w:tab/>
      </w:r>
      <w:r>
        <w:rPr>
          <w:color w:val="231F20"/>
        </w:rPr>
        <w:t>Due May 1</w:t>
      </w:r>
      <w:r w:rsidR="00D4485E">
        <w:rPr>
          <w:color w:val="231F20"/>
        </w:rPr>
        <w:t>, 2025</w:t>
      </w:r>
    </w:p>
    <w:p w14:paraId="261597D5" w14:textId="214248FF" w:rsidR="006347A8" w:rsidRDefault="006347A8" w:rsidP="008B3484">
      <w:pPr>
        <w:pStyle w:val="Heading1"/>
        <w:spacing w:before="63"/>
        <w:ind w:left="126"/>
        <w:rPr>
          <w:color w:val="231F20"/>
        </w:rPr>
      </w:pPr>
      <w:r>
        <w:rPr>
          <w:color w:val="231F20"/>
        </w:rPr>
        <w:t>3</w:t>
      </w:r>
      <w:r w:rsidRPr="006347A8">
        <w:rPr>
          <w:color w:val="231F20"/>
          <w:vertAlign w:val="superscript"/>
        </w:rPr>
        <w:t>rd</w:t>
      </w:r>
      <w:r>
        <w:rPr>
          <w:color w:val="231F20"/>
        </w:rPr>
        <w:t xml:space="preserve"> Balance </w:t>
      </w:r>
      <w:r w:rsidR="000C50C9">
        <w:rPr>
          <w:color w:val="231F20"/>
        </w:rPr>
        <w:tab/>
      </w:r>
      <w:r>
        <w:rPr>
          <w:color w:val="231F20"/>
        </w:rPr>
        <w:t xml:space="preserve">Due July </w:t>
      </w:r>
      <w:r w:rsidR="00D4485E">
        <w:rPr>
          <w:color w:val="231F20"/>
        </w:rPr>
        <w:t>1,</w:t>
      </w:r>
      <w:r w:rsidR="00D4485E">
        <w:rPr>
          <w:color w:val="231F20"/>
          <w:vertAlign w:val="superscript"/>
        </w:rPr>
        <w:t xml:space="preserve"> </w:t>
      </w:r>
      <w:r w:rsidR="00D4485E">
        <w:rPr>
          <w:color w:val="231F20"/>
        </w:rPr>
        <w:t>2025</w:t>
      </w:r>
    </w:p>
    <w:p w14:paraId="30D76E52" w14:textId="51C97DD1" w:rsidR="003939E2" w:rsidRPr="008B3484" w:rsidRDefault="003939E2" w:rsidP="000C50C9">
      <w:pPr>
        <w:pStyle w:val="Heading1"/>
        <w:spacing w:before="63"/>
        <w:ind w:left="0"/>
        <w:sectPr w:rsidR="003939E2" w:rsidRPr="008B3484" w:rsidSect="00390D9C">
          <w:headerReference w:type="default" r:id="rId9"/>
          <w:footerReference w:type="default" r:id="rId10"/>
          <w:type w:val="continuous"/>
          <w:pgSz w:w="11910" w:h="16840"/>
          <w:pgMar w:top="330" w:right="360" w:bottom="580" w:left="480" w:header="720" w:footer="720" w:gutter="0"/>
          <w:cols w:space="720"/>
        </w:sectPr>
      </w:pPr>
    </w:p>
    <w:p w14:paraId="53B0094B" w14:textId="77777777" w:rsidR="005275C2" w:rsidRDefault="008B3484" w:rsidP="00A75661">
      <w:pPr>
        <w:spacing w:before="101"/>
        <w:ind w:left="116"/>
        <w:rPr>
          <w:b/>
          <w:sz w:val="19"/>
        </w:rPr>
      </w:pPr>
      <w:r>
        <w:rPr>
          <w:color w:val="231F20"/>
          <w:sz w:val="24"/>
        </w:rPr>
        <w:t>Card Detail</w:t>
      </w:r>
      <w:r w:rsidR="006118E2">
        <w:rPr>
          <w:color w:val="231F20"/>
          <w:sz w:val="24"/>
        </w:rPr>
        <w:t>s:</w:t>
      </w:r>
      <w:r w:rsidR="00A75661">
        <w:rPr>
          <w:color w:val="231F20"/>
          <w:sz w:val="24"/>
        </w:rPr>
        <w:tab/>
      </w:r>
    </w:p>
    <w:p w14:paraId="2361635B" w14:textId="77777777" w:rsidR="005275C2" w:rsidRPr="008B3484" w:rsidRDefault="00DB0858" w:rsidP="004C28E5">
      <w:pPr>
        <w:tabs>
          <w:tab w:val="left" w:pos="2118"/>
          <w:tab w:val="left" w:pos="4508"/>
          <w:tab w:val="left" w:pos="6816"/>
        </w:tabs>
        <w:spacing w:before="187"/>
        <w:rPr>
          <w:b/>
          <w:sz w:val="19"/>
        </w:rPr>
        <w:sectPr w:rsidR="005275C2" w:rsidRPr="008B3484">
          <w:type w:val="continuous"/>
          <w:pgSz w:w="11910" w:h="16840"/>
          <w:pgMar w:top="780" w:right="360" w:bottom="580" w:left="480" w:header="720" w:footer="720" w:gutter="0"/>
          <w:cols w:num="2" w:space="720" w:equalWidth="0">
            <w:col w:w="2442" w:space="179"/>
            <w:col w:w="8449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A05FE29" wp14:editId="42F42C15">
                <wp:simplePos x="0" y="0"/>
                <wp:positionH relativeFrom="column">
                  <wp:posOffset>4131213</wp:posOffset>
                </wp:positionH>
                <wp:positionV relativeFrom="paragraph">
                  <wp:posOffset>107402</wp:posOffset>
                </wp:positionV>
                <wp:extent cx="150139" cy="117936"/>
                <wp:effectExtent l="12700" t="12700" r="15240" b="9525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0139" cy="11793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56345" id="Frame 2" o:spid="_x0000_s1026" style="position:absolute;margin-left:325.3pt;margin-top:8.45pt;width:11.8pt;height:9.3pt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0139,1179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" path="m,l150139,r,117936l,117936,,xm14742,14742r,88452l135397,103194r,-88452l14742,14742xe" fillcolor="#4f81bd [3204]" strokecolor="#243f60 [1604]" strokeweight="2pt">
                <v:path arrowok="t" o:connecttype="custom" o:connectlocs="0,0;150139,0;150139,117936;0,117936;0,0;14742,14742;14742,103194;135397,103194;135397,14742;14742,14742" o:connectangles="0,0,0,0,0,0,0,0,0,0"/>
              </v:shape>
            </w:pict>
          </mc:Fallback>
        </mc:AlternateContent>
      </w:r>
      <w:r w:rsidR="006118E2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C4BFC85" wp14:editId="7A233A74">
                <wp:simplePos x="0" y="0"/>
                <wp:positionH relativeFrom="page">
                  <wp:posOffset>2833511</wp:posOffset>
                </wp:positionH>
                <wp:positionV relativeFrom="paragraph">
                  <wp:posOffset>112889</wp:posOffset>
                </wp:positionV>
                <wp:extent cx="124178" cy="118110"/>
                <wp:effectExtent l="0" t="0" r="15875" b="8890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24178" cy="1181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AEE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F3642" id="Rectangle 14" o:spid="_x0000_s1026" style="position:absolute;margin-left:223.1pt;margin-top:8.9pt;width:9.8pt;height:9.3pt;flip:x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" filled="f" strokecolor="#00aeef" strokeweight="1pt">
                <v:path arrowok="t"/>
                <w10:wrap anchorx="page"/>
              </v:rect>
            </w:pict>
          </mc:Fallback>
        </mc:AlternateContent>
      </w:r>
      <w:r w:rsidR="006118E2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4866090" wp14:editId="223347DC">
                <wp:simplePos x="0" y="0"/>
                <wp:positionH relativeFrom="page">
                  <wp:posOffset>3916680</wp:posOffset>
                </wp:positionH>
                <wp:positionV relativeFrom="paragraph">
                  <wp:posOffset>111760</wp:posOffset>
                </wp:positionV>
                <wp:extent cx="99060" cy="118110"/>
                <wp:effectExtent l="0" t="0" r="2540" b="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" cy="1181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AEE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B1980" id="Rectangle 13" o:spid="_x0000_s1026" style="position:absolute;margin-left:308.4pt;margin-top:8.8pt;width:7.8pt;height:9.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" filled="f" strokecolor="#00aeef" strokeweight="1pt">
                <v:path arrowok="t"/>
                <w10:wrap anchorx="page"/>
              </v:rect>
            </w:pict>
          </mc:Fallback>
        </mc:AlternateContent>
      </w:r>
      <w:r w:rsidR="00A75661">
        <w:rPr>
          <w:b/>
          <w:color w:val="231F20"/>
          <w:sz w:val="19"/>
        </w:rPr>
        <w:t>Master</w:t>
      </w:r>
      <w:r w:rsidR="006118E2">
        <w:rPr>
          <w:b/>
          <w:color w:val="231F20"/>
          <w:sz w:val="19"/>
        </w:rPr>
        <w:t xml:space="preserve"> </w:t>
      </w:r>
      <w:r w:rsidR="00A75661">
        <w:rPr>
          <w:b/>
          <w:color w:val="231F20"/>
          <w:sz w:val="19"/>
        </w:rPr>
        <w:t>Card</w:t>
      </w:r>
      <w:r w:rsidR="006118E2">
        <w:rPr>
          <w:b/>
          <w:color w:val="231F20"/>
          <w:sz w:val="19"/>
        </w:rPr>
        <w:t xml:space="preserve">                        </w:t>
      </w:r>
      <w:r w:rsidR="008B3484">
        <w:rPr>
          <w:b/>
          <w:color w:val="231F20"/>
          <w:sz w:val="19"/>
        </w:rPr>
        <w:t>Vi</w:t>
      </w:r>
      <w:r w:rsidR="006118E2">
        <w:rPr>
          <w:b/>
          <w:color w:val="231F20"/>
          <w:sz w:val="19"/>
        </w:rPr>
        <w:t>sa</w:t>
      </w:r>
      <w:r w:rsidR="00A75661">
        <w:rPr>
          <w:b/>
          <w:color w:val="231F20"/>
          <w:sz w:val="19"/>
        </w:rPr>
        <w:tab/>
      </w:r>
      <w:r>
        <w:rPr>
          <w:b/>
          <w:color w:val="231F20"/>
          <w:sz w:val="19"/>
        </w:rPr>
        <w:t xml:space="preserve">American Express </w:t>
      </w:r>
      <w:r w:rsidR="00A75661">
        <w:rPr>
          <w:b/>
          <w:color w:val="231F20"/>
          <w:sz w:val="19"/>
        </w:rPr>
        <w:t xml:space="preserve"> </w:t>
      </w:r>
      <w:r>
        <w:rPr>
          <w:b/>
          <w:color w:val="231F20"/>
          <w:sz w:val="19"/>
        </w:rPr>
        <w:t xml:space="preserve">                          </w:t>
      </w:r>
    </w:p>
    <w:p w14:paraId="6A2D5D1E" w14:textId="77777777" w:rsidR="005275C2" w:rsidRDefault="006118E2">
      <w:pPr>
        <w:tabs>
          <w:tab w:val="left" w:pos="5259"/>
          <w:tab w:val="left" w:pos="6022"/>
          <w:tab w:val="left" w:pos="10867"/>
        </w:tabs>
        <w:spacing w:before="80" w:line="333" w:lineRule="auto"/>
        <w:ind w:left="114" w:right="178" w:hanging="14"/>
        <w:jc w:val="both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24588AB5" wp14:editId="73CDF5AD">
                <wp:simplePos x="0" y="0"/>
                <wp:positionH relativeFrom="page">
                  <wp:posOffset>394335</wp:posOffset>
                </wp:positionH>
                <wp:positionV relativeFrom="paragraph">
                  <wp:posOffset>941070</wp:posOffset>
                </wp:positionV>
                <wp:extent cx="6824345" cy="0"/>
                <wp:effectExtent l="0" t="0" r="0" b="0"/>
                <wp:wrapTopAndBottom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243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96AC3" id="Line 10" o:spid="_x0000_s1026" style="position:absolute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.05pt,74.1pt" to="568.4pt,7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" strokecolor="#00aeef" strokeweight="1pt">
                <o:lock v:ext="edit" shapetype="f"/>
                <w10:wrap type="topAndBottom" anchorx="page"/>
              </v:line>
            </w:pict>
          </mc:Fallback>
        </mc:AlternateContent>
      </w:r>
      <w:r w:rsidR="008B3484">
        <w:rPr>
          <w:b/>
          <w:color w:val="231F20"/>
          <w:sz w:val="20"/>
        </w:rPr>
        <w:t>Card</w:t>
      </w:r>
      <w:r w:rsidR="008B3484">
        <w:rPr>
          <w:b/>
          <w:color w:val="231F20"/>
          <w:spacing w:val="-2"/>
          <w:sz w:val="20"/>
        </w:rPr>
        <w:t xml:space="preserve"> </w:t>
      </w:r>
      <w:r w:rsidR="008B3484">
        <w:rPr>
          <w:b/>
          <w:color w:val="231F20"/>
          <w:sz w:val="20"/>
        </w:rPr>
        <w:t>number:</w:t>
      </w:r>
      <w:r w:rsidR="008B3484">
        <w:rPr>
          <w:b/>
          <w:color w:val="231F20"/>
          <w:sz w:val="20"/>
          <w:u w:val="single" w:color="231F20"/>
        </w:rPr>
        <w:t xml:space="preserve"> </w:t>
      </w:r>
      <w:r w:rsidR="008B3484">
        <w:rPr>
          <w:b/>
          <w:color w:val="231F20"/>
          <w:sz w:val="20"/>
          <w:u w:val="single" w:color="231F20"/>
        </w:rPr>
        <w:tab/>
      </w:r>
      <w:r w:rsidR="008B3484">
        <w:rPr>
          <w:b/>
          <w:color w:val="231F20"/>
          <w:sz w:val="20"/>
        </w:rPr>
        <w:t>Exp</w:t>
      </w:r>
      <w:r w:rsidR="008B3484">
        <w:rPr>
          <w:b/>
          <w:color w:val="231F20"/>
          <w:spacing w:val="-4"/>
          <w:sz w:val="20"/>
        </w:rPr>
        <w:t xml:space="preserve"> </w:t>
      </w:r>
      <w:r w:rsidR="008B3484">
        <w:rPr>
          <w:b/>
          <w:color w:val="231F20"/>
          <w:sz w:val="20"/>
        </w:rPr>
        <w:t>Date:</w:t>
      </w:r>
      <w:r w:rsidR="008B3484">
        <w:rPr>
          <w:b/>
          <w:color w:val="231F20"/>
          <w:spacing w:val="-16"/>
          <w:sz w:val="20"/>
        </w:rPr>
        <w:t xml:space="preserve"> </w:t>
      </w:r>
      <w:r w:rsidR="008B3484">
        <w:rPr>
          <w:b/>
          <w:color w:val="231F20"/>
          <w:sz w:val="20"/>
          <w:u w:val="single" w:color="231F20"/>
        </w:rPr>
        <w:t xml:space="preserve"> </w:t>
      </w:r>
      <w:proofErr w:type="gramStart"/>
      <w:r w:rsidR="008B3484">
        <w:rPr>
          <w:b/>
          <w:color w:val="231F20"/>
          <w:sz w:val="20"/>
          <w:u w:val="single" w:color="231F20"/>
        </w:rPr>
        <w:tab/>
      </w:r>
      <w:r w:rsidR="008B3484">
        <w:rPr>
          <w:b/>
          <w:color w:val="231F20"/>
          <w:w w:val="28"/>
          <w:sz w:val="20"/>
          <w:u w:val="single" w:color="231F20"/>
        </w:rPr>
        <w:t xml:space="preserve"> </w:t>
      </w:r>
      <w:r w:rsidR="008B3484">
        <w:rPr>
          <w:b/>
          <w:color w:val="231F20"/>
          <w:sz w:val="20"/>
        </w:rPr>
        <w:t xml:space="preserve"> CVV</w:t>
      </w:r>
      <w:proofErr w:type="gramEnd"/>
      <w:r w:rsidR="008B3484">
        <w:rPr>
          <w:b/>
          <w:color w:val="231F20"/>
          <w:spacing w:val="-9"/>
          <w:sz w:val="20"/>
        </w:rPr>
        <w:t xml:space="preserve"> </w:t>
      </w:r>
      <w:r w:rsidR="008B3484">
        <w:rPr>
          <w:b/>
          <w:color w:val="231F20"/>
          <w:sz w:val="20"/>
        </w:rPr>
        <w:t>Number:</w:t>
      </w:r>
      <w:r w:rsidR="008B3484">
        <w:rPr>
          <w:b/>
          <w:color w:val="231F20"/>
          <w:spacing w:val="-15"/>
          <w:sz w:val="20"/>
        </w:rPr>
        <w:t xml:space="preserve"> </w:t>
      </w:r>
      <w:r w:rsidR="008B3484">
        <w:rPr>
          <w:b/>
          <w:color w:val="231F20"/>
          <w:sz w:val="20"/>
          <w:u w:val="single" w:color="231F20"/>
        </w:rPr>
        <w:t xml:space="preserve"> </w:t>
      </w:r>
      <w:r w:rsidR="008B3484">
        <w:rPr>
          <w:b/>
          <w:color w:val="231F20"/>
          <w:sz w:val="20"/>
          <w:u w:val="single" w:color="231F20"/>
        </w:rPr>
        <w:tab/>
      </w:r>
      <w:r w:rsidR="008B3484">
        <w:rPr>
          <w:b/>
          <w:color w:val="231F20"/>
          <w:sz w:val="20"/>
          <w:u w:val="single" w:color="231F20"/>
        </w:rPr>
        <w:tab/>
      </w:r>
      <w:r w:rsidR="008B3484">
        <w:rPr>
          <w:b/>
          <w:color w:val="231F20"/>
          <w:sz w:val="20"/>
          <w:u w:val="single" w:color="231F20"/>
        </w:rPr>
        <w:tab/>
      </w:r>
      <w:r w:rsidR="008B3484">
        <w:rPr>
          <w:b/>
          <w:color w:val="231F20"/>
          <w:w w:val="1"/>
          <w:sz w:val="20"/>
          <w:u w:val="single" w:color="231F20"/>
        </w:rPr>
        <w:t xml:space="preserve"> </w:t>
      </w:r>
      <w:r w:rsidR="008B3484">
        <w:rPr>
          <w:b/>
          <w:color w:val="231F20"/>
          <w:sz w:val="20"/>
        </w:rPr>
        <w:t xml:space="preserve"> Card</w:t>
      </w:r>
      <w:r w:rsidR="008B3484">
        <w:rPr>
          <w:b/>
          <w:color w:val="231F20"/>
          <w:spacing w:val="-8"/>
          <w:sz w:val="20"/>
        </w:rPr>
        <w:t xml:space="preserve"> </w:t>
      </w:r>
      <w:r w:rsidR="008B3484">
        <w:rPr>
          <w:b/>
          <w:color w:val="231F20"/>
          <w:sz w:val="20"/>
        </w:rPr>
        <w:t>Holder’s</w:t>
      </w:r>
      <w:r w:rsidR="008B3484">
        <w:rPr>
          <w:b/>
          <w:color w:val="231F20"/>
          <w:spacing w:val="-8"/>
          <w:sz w:val="20"/>
        </w:rPr>
        <w:t xml:space="preserve"> </w:t>
      </w:r>
      <w:r w:rsidR="008B3484">
        <w:rPr>
          <w:b/>
          <w:color w:val="231F20"/>
          <w:sz w:val="20"/>
        </w:rPr>
        <w:t>Name:</w:t>
      </w:r>
      <w:r w:rsidR="008B3484">
        <w:rPr>
          <w:b/>
          <w:color w:val="231F20"/>
          <w:spacing w:val="-10"/>
          <w:sz w:val="20"/>
        </w:rPr>
        <w:t xml:space="preserve"> </w:t>
      </w:r>
      <w:r w:rsidR="008B3484">
        <w:rPr>
          <w:b/>
          <w:color w:val="231F20"/>
          <w:sz w:val="20"/>
          <w:u w:val="single" w:color="231F20"/>
        </w:rPr>
        <w:t xml:space="preserve"> </w:t>
      </w:r>
      <w:r w:rsidR="008B3484">
        <w:rPr>
          <w:b/>
          <w:color w:val="231F20"/>
          <w:sz w:val="20"/>
          <w:u w:val="single" w:color="231F20"/>
        </w:rPr>
        <w:tab/>
      </w:r>
      <w:r w:rsidR="008B3484">
        <w:rPr>
          <w:b/>
          <w:color w:val="231F20"/>
          <w:sz w:val="20"/>
          <w:u w:val="single" w:color="231F20"/>
        </w:rPr>
        <w:tab/>
      </w:r>
      <w:r w:rsidR="008B3484">
        <w:rPr>
          <w:b/>
          <w:color w:val="231F20"/>
          <w:sz w:val="20"/>
          <w:u w:val="single" w:color="231F20"/>
        </w:rPr>
        <w:tab/>
      </w:r>
      <w:r w:rsidR="008B3484">
        <w:rPr>
          <w:b/>
          <w:color w:val="231F20"/>
          <w:w w:val="25"/>
          <w:sz w:val="20"/>
          <w:u w:val="single" w:color="231F20"/>
        </w:rPr>
        <w:t xml:space="preserve"> </w:t>
      </w:r>
      <w:r w:rsidR="008B3484">
        <w:rPr>
          <w:b/>
          <w:color w:val="231F20"/>
          <w:sz w:val="20"/>
        </w:rPr>
        <w:t xml:space="preserve"> I Authorize this</w:t>
      </w:r>
      <w:r w:rsidR="008B3484">
        <w:rPr>
          <w:b/>
          <w:color w:val="231F20"/>
          <w:spacing w:val="-9"/>
          <w:sz w:val="20"/>
        </w:rPr>
        <w:t xml:space="preserve"> </w:t>
      </w:r>
      <w:r w:rsidR="008B3484">
        <w:rPr>
          <w:b/>
          <w:color w:val="231F20"/>
          <w:sz w:val="20"/>
        </w:rPr>
        <w:t>amount:</w:t>
      </w:r>
      <w:r w:rsidR="008B3484">
        <w:rPr>
          <w:b/>
          <w:color w:val="231F20"/>
          <w:spacing w:val="-4"/>
          <w:sz w:val="20"/>
        </w:rPr>
        <w:t xml:space="preserve"> </w:t>
      </w:r>
      <w:r w:rsidR="008B3484">
        <w:rPr>
          <w:b/>
          <w:color w:val="231F20"/>
          <w:sz w:val="20"/>
        </w:rPr>
        <w:t>USD</w:t>
      </w:r>
      <w:r w:rsidR="008B3484">
        <w:rPr>
          <w:b/>
          <w:color w:val="231F20"/>
          <w:sz w:val="20"/>
          <w:u w:val="single" w:color="231F20"/>
        </w:rPr>
        <w:t xml:space="preserve"> </w:t>
      </w:r>
      <w:r w:rsidR="008B3484">
        <w:rPr>
          <w:b/>
          <w:color w:val="231F20"/>
          <w:sz w:val="20"/>
          <w:u w:val="single" w:color="231F20"/>
        </w:rPr>
        <w:tab/>
      </w:r>
      <w:r w:rsidR="008B3484">
        <w:rPr>
          <w:b/>
          <w:color w:val="231F20"/>
          <w:sz w:val="20"/>
          <w:u w:val="single" w:color="231F20"/>
        </w:rPr>
        <w:tab/>
      </w:r>
      <w:r w:rsidR="008B3484">
        <w:rPr>
          <w:b/>
          <w:color w:val="231F20"/>
          <w:position w:val="-1"/>
          <w:sz w:val="20"/>
        </w:rPr>
        <w:t xml:space="preserve">Signature: </w:t>
      </w:r>
      <w:r w:rsidR="008B3484">
        <w:rPr>
          <w:b/>
          <w:color w:val="231F20"/>
          <w:spacing w:val="-11"/>
          <w:position w:val="-1"/>
          <w:sz w:val="20"/>
        </w:rPr>
        <w:t xml:space="preserve"> </w:t>
      </w:r>
      <w:r w:rsidR="008B3484">
        <w:rPr>
          <w:b/>
          <w:color w:val="231F20"/>
          <w:position w:val="-1"/>
          <w:sz w:val="20"/>
          <w:u w:val="single" w:color="231F20"/>
        </w:rPr>
        <w:t xml:space="preserve"> </w:t>
      </w:r>
      <w:r w:rsidR="008B3484">
        <w:rPr>
          <w:b/>
          <w:color w:val="231F20"/>
          <w:position w:val="-1"/>
          <w:sz w:val="20"/>
          <w:u w:val="single" w:color="231F20"/>
        </w:rPr>
        <w:tab/>
      </w:r>
    </w:p>
    <w:p w14:paraId="695A378A" w14:textId="5AE874AE" w:rsidR="0058323D" w:rsidRDefault="000C50C9">
      <w:pPr>
        <w:spacing w:before="59"/>
        <w:ind w:left="134"/>
        <w:rPr>
          <w:b/>
          <w:color w:val="231F2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56E954" wp14:editId="061245A7">
                <wp:simplePos x="0" y="0"/>
                <wp:positionH relativeFrom="page">
                  <wp:posOffset>4946650</wp:posOffset>
                </wp:positionH>
                <wp:positionV relativeFrom="paragraph">
                  <wp:posOffset>149568</wp:posOffset>
                </wp:positionV>
                <wp:extent cx="2051685" cy="880110"/>
                <wp:effectExtent l="0" t="0" r="5715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1685" cy="8801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10C631" w14:textId="77777777" w:rsidR="00B86190" w:rsidRDefault="00B86190">
                            <w:pPr>
                              <w:pStyle w:val="BodyText"/>
                              <w:spacing w:before="9" w:after="1"/>
                              <w:rPr>
                                <w:sz w:val="9"/>
                              </w:rPr>
                            </w:pPr>
                          </w:p>
                          <w:p w14:paraId="4B8FF920" w14:textId="77777777" w:rsidR="00B86190" w:rsidRDefault="00B86190">
                            <w:pPr>
                              <w:pStyle w:val="BodyText"/>
                              <w:spacing w:line="187" w:lineRule="exact"/>
                              <w:ind w:left="354"/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43A80533" wp14:editId="1FDC5091">
                                  <wp:extent cx="1148467" cy="119062"/>
                                  <wp:effectExtent l="0" t="0" r="0" b="0"/>
                                  <wp:docPr id="56" name="image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6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8467" cy="1190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552AB9" w14:textId="77777777" w:rsidR="00B86190" w:rsidRDefault="00B86190">
                            <w:pPr>
                              <w:pStyle w:val="BodyText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14:paraId="7754DCD6" w14:textId="77777777" w:rsidR="00B86190" w:rsidRDefault="00B86190">
                            <w:pPr>
                              <w:ind w:left="34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Date received</w:t>
                            </w:r>
                            <w:r>
                              <w:rPr>
                                <w:color w:val="231F20"/>
                                <w:spacing w:val="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……………….</w:t>
                            </w:r>
                          </w:p>
                          <w:p w14:paraId="0DA8F1A9" w14:textId="77777777" w:rsidR="00B86190" w:rsidRDefault="00B86190">
                            <w:pPr>
                              <w:pStyle w:val="BodyText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14:paraId="254B93DF" w14:textId="77777777" w:rsidR="00B86190" w:rsidRDefault="00B86190">
                            <w:pPr>
                              <w:ind w:left="34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Booking ID: 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56E95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89.5pt;margin-top:11.8pt;width:161.55pt;height:69.3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" filled="f" strokecolor="#231f20" strokeweight="1pt">
                <v:path arrowok="t"/>
                <v:textbox inset="0,0,0,0">
                  <w:txbxContent>
                    <w:p w14:paraId="1110C631" w14:textId="77777777" w:rsidR="00B86190" w:rsidRDefault="00B86190">
                      <w:pPr>
                        <w:pStyle w:val="BodyText"/>
                        <w:spacing w:before="9" w:after="1"/>
                        <w:rPr>
                          <w:sz w:val="9"/>
                        </w:rPr>
                      </w:pPr>
                    </w:p>
                    <w:p w14:paraId="4B8FF920" w14:textId="77777777" w:rsidR="00B86190" w:rsidRDefault="00B86190">
                      <w:pPr>
                        <w:pStyle w:val="BodyText"/>
                        <w:spacing w:line="187" w:lineRule="exact"/>
                        <w:ind w:left="354"/>
                        <w:rPr>
                          <w:sz w:val="18"/>
                        </w:rPr>
                      </w:pPr>
                      <w:r>
                        <w:rPr>
                          <w:noProof/>
                          <w:position w:val="-3"/>
                          <w:sz w:val="18"/>
                        </w:rPr>
                        <w:drawing>
                          <wp:inline distT="0" distB="0" distL="0" distR="0" wp14:anchorId="43A80533" wp14:editId="1FDC5091">
                            <wp:extent cx="1148467" cy="119062"/>
                            <wp:effectExtent l="0" t="0" r="0" b="0"/>
                            <wp:docPr id="56" name="image6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age6.png"/>
                                    <pic:cNvPicPr/>
                                  </pic:nvPicPr>
                                  <pic:blipFill>
                                    <a:blip r:embed="rId12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8467" cy="1190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552AB9" w14:textId="77777777" w:rsidR="00B86190" w:rsidRDefault="00B86190">
                      <w:pPr>
                        <w:pStyle w:val="BodyText"/>
                        <w:spacing w:before="9"/>
                        <w:rPr>
                          <w:sz w:val="21"/>
                        </w:rPr>
                      </w:pPr>
                    </w:p>
                    <w:p w14:paraId="7754DCD6" w14:textId="77777777" w:rsidR="00B86190" w:rsidRDefault="00B86190">
                      <w:pPr>
                        <w:ind w:left="34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Date received</w:t>
                      </w:r>
                      <w:r>
                        <w:rPr>
                          <w:color w:val="231F20"/>
                          <w:spacing w:val="53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……………….</w:t>
                      </w:r>
                    </w:p>
                    <w:p w14:paraId="0DA8F1A9" w14:textId="77777777" w:rsidR="00B86190" w:rsidRDefault="00B86190">
                      <w:pPr>
                        <w:pStyle w:val="BodyText"/>
                        <w:spacing w:before="9"/>
                        <w:rPr>
                          <w:sz w:val="21"/>
                        </w:rPr>
                      </w:pPr>
                    </w:p>
                    <w:p w14:paraId="254B93DF" w14:textId="77777777" w:rsidR="00B86190" w:rsidRDefault="00B86190">
                      <w:pPr>
                        <w:ind w:left="34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Booking ID: 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5119BB3" w14:textId="78A45D19" w:rsidR="005275C2" w:rsidRDefault="008B3484">
      <w:pPr>
        <w:spacing w:before="59"/>
        <w:ind w:left="134"/>
        <w:rPr>
          <w:b/>
          <w:sz w:val="20"/>
        </w:rPr>
      </w:pPr>
      <w:r>
        <w:rPr>
          <w:b/>
          <w:color w:val="231F20"/>
          <w:sz w:val="20"/>
        </w:rPr>
        <w:t>Declaration</w:t>
      </w:r>
    </w:p>
    <w:p w14:paraId="4F8EF173" w14:textId="3437C760" w:rsidR="005275C2" w:rsidRDefault="008B3484">
      <w:pPr>
        <w:pStyle w:val="Heading2"/>
        <w:spacing w:before="10" w:line="249" w:lineRule="auto"/>
        <w:ind w:left="134" w:right="4693"/>
      </w:pPr>
      <w:r>
        <w:rPr>
          <w:color w:val="231F20"/>
        </w:rPr>
        <w:t xml:space="preserve">I declare that I am over 18 years of age, have read/understood and </w:t>
      </w:r>
      <w:r w:rsidR="00390D9C">
        <w:rPr>
          <w:color w:val="231F20"/>
        </w:rPr>
        <w:t>I will</w:t>
      </w:r>
      <w:r>
        <w:rPr>
          <w:color w:val="231F20"/>
        </w:rPr>
        <w:t xml:space="preserve"> abide by the Booking Conditions laid down by </w:t>
      </w:r>
      <w:r w:rsidR="006118E2">
        <w:rPr>
          <w:color w:val="231F20"/>
        </w:rPr>
        <w:t>World Exposures</w:t>
      </w:r>
      <w:r>
        <w:rPr>
          <w:color w:val="231F20"/>
        </w:rPr>
        <w:t>.</w:t>
      </w:r>
    </w:p>
    <w:p w14:paraId="39D1B74C" w14:textId="77777777" w:rsidR="00A75661" w:rsidRDefault="008B3484">
      <w:pPr>
        <w:tabs>
          <w:tab w:val="left" w:pos="3747"/>
        </w:tabs>
        <w:spacing w:before="190"/>
        <w:ind w:left="127"/>
        <w:rPr>
          <w:color w:val="231F20"/>
          <w:sz w:val="20"/>
        </w:rPr>
      </w:pPr>
      <w:r>
        <w:rPr>
          <w:color w:val="231F20"/>
          <w:sz w:val="20"/>
        </w:rPr>
        <w:t>Sign</w:t>
      </w:r>
      <w:r w:rsidR="00E244C5">
        <w:rPr>
          <w:color w:val="231F20"/>
          <w:sz w:val="20"/>
        </w:rPr>
        <w:t>ature</w:t>
      </w:r>
      <w:r>
        <w:rPr>
          <w:color w:val="231F20"/>
          <w:sz w:val="20"/>
        </w:rPr>
        <w:t>: ………………………………….</w:t>
      </w:r>
      <w:r>
        <w:rPr>
          <w:color w:val="231F20"/>
          <w:sz w:val="20"/>
        </w:rPr>
        <w:tab/>
      </w:r>
    </w:p>
    <w:p w14:paraId="3D71B560" w14:textId="77777777" w:rsidR="005275C2" w:rsidRDefault="008B3484">
      <w:pPr>
        <w:tabs>
          <w:tab w:val="left" w:pos="3747"/>
        </w:tabs>
        <w:spacing w:before="190"/>
        <w:ind w:left="127"/>
        <w:rPr>
          <w:sz w:val="20"/>
        </w:rPr>
      </w:pPr>
      <w:r>
        <w:rPr>
          <w:color w:val="231F20"/>
          <w:sz w:val="20"/>
        </w:rPr>
        <w:t>Date: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…………………………</w:t>
      </w:r>
    </w:p>
    <w:p w14:paraId="4E480AC0" w14:textId="690B2A82" w:rsidR="00634569" w:rsidRDefault="000C50C9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833FEF7" wp14:editId="579C42EC">
                <wp:simplePos x="0" y="0"/>
                <wp:positionH relativeFrom="column">
                  <wp:posOffset>96382</wp:posOffset>
                </wp:positionH>
                <wp:positionV relativeFrom="paragraph">
                  <wp:posOffset>54987</wp:posOffset>
                </wp:positionV>
                <wp:extent cx="6106795" cy="914400"/>
                <wp:effectExtent l="0" t="0" r="14605" b="12700"/>
                <wp:wrapSquare wrapText="bothSides"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679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B849F7" w14:textId="77777777" w:rsidR="00E244C5" w:rsidRDefault="00E244C5">
                            <w:r>
                              <w:t>Susan Sheats</w:t>
                            </w:r>
                          </w:p>
                          <w:p w14:paraId="70FA56F4" w14:textId="77777777" w:rsidR="00E244C5" w:rsidRDefault="00E244C5">
                            <w:r>
                              <w:t>World Exposures</w:t>
                            </w:r>
                          </w:p>
                          <w:p w14:paraId="4EE6C0C1" w14:textId="77777777" w:rsidR="00E244C5" w:rsidRDefault="00E244C5">
                            <w:r>
                              <w:t>1007 26</w:t>
                            </w:r>
                            <w:r w:rsidRPr="00E244C5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Rd S, Arlington, VA 22202</w:t>
                            </w:r>
                          </w:p>
                          <w:p w14:paraId="057D9E88" w14:textId="77777777" w:rsidR="00E244C5" w:rsidRDefault="00E244C5">
                            <w:r>
                              <w:t>703-967-9336</w:t>
                            </w:r>
                          </w:p>
                          <w:p w14:paraId="3F3788E5" w14:textId="77777777" w:rsidR="00BE0CD0" w:rsidRDefault="00BE0CD0">
                            <w:r>
                              <w:t>worldexposures.com</w:t>
                            </w:r>
                          </w:p>
                          <w:p w14:paraId="508B8997" w14:textId="77777777" w:rsidR="00BE0CD0" w:rsidRDefault="00BE0CD0"/>
                          <w:p w14:paraId="142A3BE0" w14:textId="77777777" w:rsidR="00BE0CD0" w:rsidRDefault="00BE0CD0"/>
                          <w:p w14:paraId="3347C7EF" w14:textId="77777777" w:rsidR="00BE0CD0" w:rsidRDefault="00BE0C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3FEF7" id="Text Box 58" o:spid="_x0000_s1027" type="#_x0000_t202" style="position:absolute;margin-left:7.6pt;margin-top:4.35pt;width:480.85pt;height:1in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" fillcolor="white [3201]" strokeweight=".5pt">
                <v:textbox>
                  <w:txbxContent>
                    <w:p w14:paraId="18B849F7" w14:textId="77777777" w:rsidR="00E244C5" w:rsidRDefault="00E244C5">
                      <w:r>
                        <w:t>Susan Sheats</w:t>
                      </w:r>
                    </w:p>
                    <w:p w14:paraId="70FA56F4" w14:textId="77777777" w:rsidR="00E244C5" w:rsidRDefault="00E244C5">
                      <w:r>
                        <w:t>World Exposures</w:t>
                      </w:r>
                    </w:p>
                    <w:p w14:paraId="4EE6C0C1" w14:textId="77777777" w:rsidR="00E244C5" w:rsidRDefault="00E244C5">
                      <w:r>
                        <w:t>1007 26</w:t>
                      </w:r>
                      <w:r w:rsidRPr="00E244C5">
                        <w:rPr>
                          <w:vertAlign w:val="superscript"/>
                        </w:rPr>
                        <w:t>th</w:t>
                      </w:r>
                      <w:r>
                        <w:t xml:space="preserve"> Rd S, Arlington, VA 22202</w:t>
                      </w:r>
                    </w:p>
                    <w:p w14:paraId="057D9E88" w14:textId="77777777" w:rsidR="00E244C5" w:rsidRDefault="00E244C5">
                      <w:r>
                        <w:t>703-967-9336</w:t>
                      </w:r>
                    </w:p>
                    <w:p w14:paraId="3F3788E5" w14:textId="77777777" w:rsidR="00BE0CD0" w:rsidRDefault="00BE0CD0">
                      <w:r>
                        <w:t>worldexposures.com</w:t>
                      </w:r>
                    </w:p>
                    <w:p w14:paraId="508B8997" w14:textId="77777777" w:rsidR="00BE0CD0" w:rsidRDefault="00BE0CD0"/>
                    <w:p w14:paraId="142A3BE0" w14:textId="77777777" w:rsidR="00BE0CD0" w:rsidRDefault="00BE0CD0"/>
                    <w:p w14:paraId="3347C7EF" w14:textId="77777777" w:rsidR="00BE0CD0" w:rsidRDefault="00BE0CD0"/>
                  </w:txbxContent>
                </v:textbox>
                <w10:wrap type="square"/>
              </v:shape>
            </w:pict>
          </mc:Fallback>
        </mc:AlternateContent>
      </w:r>
    </w:p>
    <w:p w14:paraId="3CD150A6" w14:textId="77777777" w:rsidR="00390D9C" w:rsidRDefault="00390D9C" w:rsidP="0048003F">
      <w:pPr>
        <w:rPr>
          <w:sz w:val="20"/>
        </w:rPr>
        <w:sectPr w:rsidR="00390D9C">
          <w:type w:val="continuous"/>
          <w:pgSz w:w="11910" w:h="16840"/>
          <w:pgMar w:top="780" w:right="360" w:bottom="580" w:left="480" w:header="720" w:footer="720" w:gutter="0"/>
          <w:cols w:space="720"/>
        </w:sectPr>
      </w:pPr>
    </w:p>
    <w:p w14:paraId="450FD588" w14:textId="00918A11" w:rsidR="00390D9C" w:rsidRDefault="00390D9C" w:rsidP="00DB0858">
      <w:pPr>
        <w:ind w:firstLine="127"/>
        <w:rPr>
          <w:sz w:val="20"/>
        </w:rPr>
      </w:pPr>
    </w:p>
    <w:p w14:paraId="0B7FAB76" w14:textId="6C03CE38" w:rsidR="00390D9C" w:rsidRDefault="00390D9C" w:rsidP="00DB0858">
      <w:pPr>
        <w:ind w:firstLine="127"/>
        <w:rPr>
          <w:sz w:val="20"/>
        </w:rPr>
      </w:pPr>
    </w:p>
    <w:p w14:paraId="3BE1744E" w14:textId="77777777" w:rsidR="00390D9C" w:rsidRDefault="00390D9C" w:rsidP="00DB0858">
      <w:pPr>
        <w:ind w:firstLine="127"/>
        <w:rPr>
          <w:sz w:val="20"/>
        </w:rPr>
      </w:pPr>
    </w:p>
    <w:p w14:paraId="5337B524" w14:textId="77777777" w:rsidR="00390D9C" w:rsidRDefault="00390D9C" w:rsidP="00DB0858">
      <w:pPr>
        <w:ind w:firstLine="127"/>
        <w:rPr>
          <w:sz w:val="20"/>
        </w:rPr>
      </w:pPr>
    </w:p>
    <w:p w14:paraId="1B2D19FF" w14:textId="77777777" w:rsidR="00390D9C" w:rsidRDefault="00390D9C" w:rsidP="00DB0858">
      <w:pPr>
        <w:ind w:firstLine="127"/>
        <w:rPr>
          <w:sz w:val="20"/>
        </w:rPr>
      </w:pPr>
    </w:p>
    <w:p w14:paraId="2C4AFF0A" w14:textId="77777777" w:rsidR="00390D9C" w:rsidRDefault="00390D9C" w:rsidP="00DB0858">
      <w:pPr>
        <w:ind w:firstLine="127"/>
        <w:rPr>
          <w:sz w:val="20"/>
        </w:rPr>
      </w:pPr>
    </w:p>
    <w:p w14:paraId="5426ED56" w14:textId="77777777" w:rsidR="00390D9C" w:rsidRDefault="00390D9C" w:rsidP="00DB0858">
      <w:pPr>
        <w:ind w:firstLine="127"/>
        <w:rPr>
          <w:sz w:val="20"/>
        </w:rPr>
      </w:pPr>
    </w:p>
    <w:p w14:paraId="688D8EF6" w14:textId="4BC306D9" w:rsidR="00E244C5" w:rsidRPr="0048003F" w:rsidRDefault="00634569" w:rsidP="000C50C9">
      <w:pPr>
        <w:ind w:firstLine="127"/>
        <w:rPr>
          <w:color w:val="0000FF" w:themeColor="hyperlink"/>
          <w:sz w:val="20"/>
          <w:u w:val="single"/>
        </w:rPr>
        <w:sectPr w:rsidR="00E244C5" w:rsidRPr="0048003F">
          <w:type w:val="continuous"/>
          <w:pgSz w:w="11910" w:h="16840"/>
          <w:pgMar w:top="780" w:right="360" w:bottom="580" w:left="480" w:header="720" w:footer="720" w:gutter="0"/>
          <w:cols w:space="720"/>
        </w:sectPr>
      </w:pPr>
      <w:r>
        <w:rPr>
          <w:sz w:val="20"/>
        </w:rPr>
        <w:t>Sign this pag</w:t>
      </w:r>
      <w:r w:rsidR="0058323D">
        <w:rPr>
          <w:sz w:val="20"/>
        </w:rPr>
        <w:t>e</w:t>
      </w:r>
      <w:r>
        <w:rPr>
          <w:sz w:val="20"/>
        </w:rPr>
        <w:t xml:space="preserve"> and scan </w:t>
      </w:r>
      <w:r w:rsidR="0058323D">
        <w:rPr>
          <w:sz w:val="20"/>
        </w:rPr>
        <w:t xml:space="preserve">it </w:t>
      </w:r>
      <w:r>
        <w:rPr>
          <w:sz w:val="20"/>
        </w:rPr>
        <w:t xml:space="preserve">to </w:t>
      </w:r>
      <w:r w:rsidR="00390D9C" w:rsidRPr="001C2283">
        <w:rPr>
          <w:sz w:val="20"/>
        </w:rPr>
        <w:t>sue@worldexposures.c</w:t>
      </w:r>
      <w:r w:rsidR="001C2283">
        <w:rPr>
          <w:sz w:val="20"/>
        </w:rPr>
        <w:t>om</w:t>
      </w:r>
    </w:p>
    <w:p w14:paraId="19B26915" w14:textId="77777777" w:rsidR="005275C2" w:rsidRPr="00E716B9" w:rsidRDefault="005275C2" w:rsidP="000C50C9">
      <w:pPr>
        <w:pStyle w:val="BodyText"/>
        <w:rPr>
          <w:sz w:val="20"/>
        </w:rPr>
      </w:pPr>
    </w:p>
    <w:sectPr w:rsidR="005275C2" w:rsidRPr="00E716B9" w:rsidSect="00D57F8E">
      <w:pgSz w:w="11900" w:h="16820"/>
      <w:pgMar w:top="860" w:right="360" w:bottom="580" w:left="480" w:header="590" w:footer="38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352DC" w14:textId="77777777" w:rsidR="00704E28" w:rsidRDefault="00704E28">
      <w:r>
        <w:separator/>
      </w:r>
    </w:p>
  </w:endnote>
  <w:endnote w:type="continuationSeparator" w:id="0">
    <w:p w14:paraId="5749F3D6" w14:textId="77777777" w:rsidR="00704E28" w:rsidRDefault="0070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20B0604020202020204"/>
    <w:charset w:val="00"/>
    <w:family w:val="swiss"/>
    <w:pitch w:val="variable"/>
  </w:font>
  <w:font w:name="Present Bold">
    <w:panose1 w:val="0000080000000002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C9824" w14:textId="77777777" w:rsidR="00B86190" w:rsidRDefault="00B8619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50BAB" w14:textId="77777777" w:rsidR="00704E28" w:rsidRDefault="00704E28">
      <w:r>
        <w:separator/>
      </w:r>
    </w:p>
  </w:footnote>
  <w:footnote w:type="continuationSeparator" w:id="0">
    <w:p w14:paraId="3D7C5366" w14:textId="77777777" w:rsidR="00704E28" w:rsidRDefault="00704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A1798" w14:textId="77777777" w:rsidR="00B86190" w:rsidRDefault="00B86190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96A29"/>
    <w:multiLevelType w:val="hybridMultilevel"/>
    <w:tmpl w:val="DF264710"/>
    <w:lvl w:ilvl="0" w:tplc="AEE658DA">
      <w:start w:val="1"/>
      <w:numFmt w:val="lowerLetter"/>
      <w:lvlText w:val="%1)"/>
      <w:lvlJc w:val="left"/>
      <w:pPr>
        <w:ind w:left="269" w:hanging="178"/>
        <w:jc w:val="left"/>
      </w:pPr>
      <w:rPr>
        <w:rFonts w:ascii="Arial" w:eastAsia="Arial" w:hAnsi="Arial" w:cs="Arial" w:hint="default"/>
        <w:color w:val="231F20"/>
        <w:spacing w:val="-1"/>
        <w:w w:val="100"/>
        <w:sz w:val="16"/>
        <w:szCs w:val="16"/>
      </w:rPr>
    </w:lvl>
    <w:lvl w:ilvl="1" w:tplc="31F29A78">
      <w:numFmt w:val="bullet"/>
      <w:lvlText w:val="•"/>
      <w:lvlJc w:val="left"/>
      <w:pPr>
        <w:ind w:left="1340" w:hanging="178"/>
      </w:pPr>
      <w:rPr>
        <w:rFonts w:hint="default"/>
      </w:rPr>
    </w:lvl>
    <w:lvl w:ilvl="2" w:tplc="795C1942">
      <w:numFmt w:val="bullet"/>
      <w:lvlText w:val="•"/>
      <w:lvlJc w:val="left"/>
      <w:pPr>
        <w:ind w:left="2421" w:hanging="178"/>
      </w:pPr>
      <w:rPr>
        <w:rFonts w:hint="default"/>
      </w:rPr>
    </w:lvl>
    <w:lvl w:ilvl="3" w:tplc="4216D6A2">
      <w:numFmt w:val="bullet"/>
      <w:lvlText w:val="•"/>
      <w:lvlJc w:val="left"/>
      <w:pPr>
        <w:ind w:left="3501" w:hanging="178"/>
      </w:pPr>
      <w:rPr>
        <w:rFonts w:hint="default"/>
      </w:rPr>
    </w:lvl>
    <w:lvl w:ilvl="4" w:tplc="8618B56A">
      <w:numFmt w:val="bullet"/>
      <w:lvlText w:val="•"/>
      <w:lvlJc w:val="left"/>
      <w:pPr>
        <w:ind w:left="4582" w:hanging="178"/>
      </w:pPr>
      <w:rPr>
        <w:rFonts w:hint="default"/>
      </w:rPr>
    </w:lvl>
    <w:lvl w:ilvl="5" w:tplc="36FA69CA">
      <w:numFmt w:val="bullet"/>
      <w:lvlText w:val="•"/>
      <w:lvlJc w:val="left"/>
      <w:pPr>
        <w:ind w:left="5662" w:hanging="178"/>
      </w:pPr>
      <w:rPr>
        <w:rFonts w:hint="default"/>
      </w:rPr>
    </w:lvl>
    <w:lvl w:ilvl="6" w:tplc="FA7E7DF8">
      <w:numFmt w:val="bullet"/>
      <w:lvlText w:val="•"/>
      <w:lvlJc w:val="left"/>
      <w:pPr>
        <w:ind w:left="6743" w:hanging="178"/>
      </w:pPr>
      <w:rPr>
        <w:rFonts w:hint="default"/>
      </w:rPr>
    </w:lvl>
    <w:lvl w:ilvl="7" w:tplc="39887BFA">
      <w:numFmt w:val="bullet"/>
      <w:lvlText w:val="•"/>
      <w:lvlJc w:val="left"/>
      <w:pPr>
        <w:ind w:left="7823" w:hanging="178"/>
      </w:pPr>
      <w:rPr>
        <w:rFonts w:hint="default"/>
      </w:rPr>
    </w:lvl>
    <w:lvl w:ilvl="8" w:tplc="CBCAB336">
      <w:numFmt w:val="bullet"/>
      <w:lvlText w:val="•"/>
      <w:lvlJc w:val="left"/>
      <w:pPr>
        <w:ind w:left="8904" w:hanging="178"/>
      </w:pPr>
      <w:rPr>
        <w:rFonts w:hint="default"/>
      </w:rPr>
    </w:lvl>
  </w:abstractNum>
  <w:num w:numId="1" w16cid:durableId="1504589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E2"/>
    <w:rsid w:val="00025C13"/>
    <w:rsid w:val="00066768"/>
    <w:rsid w:val="00075AF1"/>
    <w:rsid w:val="00083576"/>
    <w:rsid w:val="000C50C9"/>
    <w:rsid w:val="00156CE3"/>
    <w:rsid w:val="001C2283"/>
    <w:rsid w:val="00283584"/>
    <w:rsid w:val="00290D27"/>
    <w:rsid w:val="003042BA"/>
    <w:rsid w:val="00350207"/>
    <w:rsid w:val="00352B8C"/>
    <w:rsid w:val="00390D9C"/>
    <w:rsid w:val="003939E2"/>
    <w:rsid w:val="003F5E61"/>
    <w:rsid w:val="0041384A"/>
    <w:rsid w:val="00435EC3"/>
    <w:rsid w:val="00452636"/>
    <w:rsid w:val="0048003F"/>
    <w:rsid w:val="004C28E5"/>
    <w:rsid w:val="00514541"/>
    <w:rsid w:val="005275C2"/>
    <w:rsid w:val="0058323D"/>
    <w:rsid w:val="005C2935"/>
    <w:rsid w:val="006118E2"/>
    <w:rsid w:val="00617BC7"/>
    <w:rsid w:val="00634569"/>
    <w:rsid w:val="006347A8"/>
    <w:rsid w:val="00652D59"/>
    <w:rsid w:val="006B6AF1"/>
    <w:rsid w:val="00704E28"/>
    <w:rsid w:val="00715985"/>
    <w:rsid w:val="00766EC8"/>
    <w:rsid w:val="0079740F"/>
    <w:rsid w:val="007A5B8F"/>
    <w:rsid w:val="007C14A3"/>
    <w:rsid w:val="00834B4D"/>
    <w:rsid w:val="008B3484"/>
    <w:rsid w:val="009E5980"/>
    <w:rsid w:val="00A75661"/>
    <w:rsid w:val="00AC7677"/>
    <w:rsid w:val="00B86190"/>
    <w:rsid w:val="00BE0CD0"/>
    <w:rsid w:val="00C75B88"/>
    <w:rsid w:val="00CD6ACB"/>
    <w:rsid w:val="00D4485E"/>
    <w:rsid w:val="00D52966"/>
    <w:rsid w:val="00D57F8E"/>
    <w:rsid w:val="00DB0858"/>
    <w:rsid w:val="00E2126F"/>
    <w:rsid w:val="00E244C5"/>
    <w:rsid w:val="00E716B9"/>
    <w:rsid w:val="00EA2C19"/>
    <w:rsid w:val="00F25A52"/>
    <w:rsid w:val="00FE18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FE1ED"/>
  <w15:docId w15:val="{A8957CC6-57E9-7D4A-A2F1-8F2C7D39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275C2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5275C2"/>
    <w:pPr>
      <w:ind w:left="116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rsid w:val="005275C2"/>
    <w:pPr>
      <w:spacing w:before="94"/>
      <w:ind w:left="220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275C2"/>
    <w:rPr>
      <w:sz w:val="16"/>
      <w:szCs w:val="16"/>
    </w:rPr>
  </w:style>
  <w:style w:type="paragraph" w:styleId="ListParagraph">
    <w:name w:val="List Paragraph"/>
    <w:basedOn w:val="Normal"/>
    <w:uiPriority w:val="1"/>
    <w:qFormat/>
    <w:rsid w:val="005275C2"/>
    <w:pPr>
      <w:ind w:left="269" w:right="533"/>
      <w:jc w:val="both"/>
    </w:pPr>
  </w:style>
  <w:style w:type="paragraph" w:customStyle="1" w:styleId="TableParagraph">
    <w:name w:val="Table Paragraph"/>
    <w:basedOn w:val="Normal"/>
    <w:uiPriority w:val="1"/>
    <w:qFormat/>
    <w:rsid w:val="005275C2"/>
  </w:style>
  <w:style w:type="paragraph" w:styleId="Header">
    <w:name w:val="header"/>
    <w:basedOn w:val="Normal"/>
    <w:link w:val="HeaderChar"/>
    <w:uiPriority w:val="99"/>
    <w:unhideWhenUsed/>
    <w:rsid w:val="008B34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48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B34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484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390D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D9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8003F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uesheats/Desktop/Duoro%202025%20Croisi/WE%20Booking%20Form%20Portugal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25411D-5B18-0546-8171-C4F12319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 Booking Form Portugal 2025.dotx</Template>
  <TotalTime>51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Avril Booking Form</vt:lpstr>
    </vt:vector>
  </TitlesOfParts>
  <Company>world exposures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Avril Booking Form</dc:title>
  <dc:creator>Microsoft Office User</dc:creator>
  <cp:lastModifiedBy>Susan Sheats</cp:lastModifiedBy>
  <cp:revision>5</cp:revision>
  <cp:lastPrinted>2024-12-21T04:55:00Z</cp:lastPrinted>
  <dcterms:created xsi:type="dcterms:W3CDTF">2024-12-09T20:10:00Z</dcterms:created>
  <dcterms:modified xsi:type="dcterms:W3CDTF">2024-12-21T04:59:00Z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2017-12-19T00:00:00Z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2019-08-01T00:00:00Z</vt:filetime>
  </property>
</Properties>
</file>